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58"/>
      </w:tblGrid>
      <w:tr w:rsidR="0074693F" w:rsidRPr="004C1BDE" w:rsidTr="0074693F">
        <w:tc>
          <w:tcPr>
            <w:tcW w:w="10058" w:type="dxa"/>
            <w:shd w:val="clear" w:color="auto" w:fill="auto"/>
            <w:hideMark/>
          </w:tcPr>
          <w:p w:rsidR="0074693F" w:rsidRPr="004C1BDE" w:rsidRDefault="001D3B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266065</wp:posOffset>
                      </wp:positionV>
                      <wp:extent cx="4933950" cy="1398905"/>
                      <wp:effectExtent l="1270" t="3175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39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5FA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FAE"/>
                                      <w:sz w:val="18"/>
                                      <w:szCs w:val="18"/>
                                    </w:rPr>
                                    <w:t xml:space="preserve">Общество с ограниченной ответственностью </w:t>
                                  </w: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5FAE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5FAE"/>
                                      <w:sz w:val="35"/>
                                      <w:szCs w:val="35"/>
                                    </w:rPr>
                                    <w:t>«Атон – экобезопасность и охрана труда»</w:t>
                                  </w: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  <w:t xml:space="preserve">Почтовый адрес: </w:t>
                                  </w:r>
                                  <w:r>
                                    <w:rPr>
                                      <w:rStyle w:val="bx-font"/>
                                      <w:rFonts w:ascii="Arial" w:hAnsi="Arial" w:cs="Arial"/>
                                      <w:b/>
                                      <w:bCs/>
                                      <w:color w:val="4F81BD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630004, г. Новосибирск, а/я 23</w:t>
                                  </w: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  <w:t>Фактический адрес: 630004, г. Новосибирск, Комсомольский пр-т, 13/1</w:t>
                                  </w: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  <w:t xml:space="preserve">8-800-100-14-45 (Звонок по России бесплатный), +7(383)246-12-00, +7(383)246-12-01,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u w:val="single"/>
                                    </w:rPr>
                                    <w:t>54@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atonlab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lang w:val="en-US"/>
                                    </w:rPr>
                                    <w:t>www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lang w:val="en-US"/>
                                    </w:rPr>
                                    <w:t>atonlab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F81BD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b/>
                                      <w:color w:val="365F91"/>
                                      <w:sz w:val="16"/>
                                    </w:rPr>
                                  </w:pPr>
                                </w:p>
                                <w:p w:rsidR="0074693F" w:rsidRDefault="0074693F" w:rsidP="0074693F">
                                  <w:pPr>
                                    <w:jc w:val="center"/>
                                    <w:rPr>
                                      <w:b/>
                                      <w:color w:val="365F9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28.45pt;margin-top:20.95pt;width:388.5pt;height:11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" stroked="f">
                      <v:textbox>
                        <w:txbxContent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FA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E"/>
                                <w:sz w:val="18"/>
                                <w:szCs w:val="18"/>
                              </w:rPr>
                              <w:t xml:space="preserve">Общество с ограниченной ответственностью </w:t>
                            </w: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FAE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FAE"/>
                                <w:sz w:val="35"/>
                                <w:szCs w:val="35"/>
                              </w:rPr>
                              <w:t>«Атон – экобезопасность и охрана труда»</w:t>
                            </w: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  <w:t xml:space="preserve">Почтовый адрес: </w:t>
                            </w:r>
                            <w:r>
                              <w:rPr>
                                <w:rStyle w:val="bx-font"/>
                                <w:rFonts w:ascii="Arial" w:hAnsi="Arial" w:cs="Arial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shd w:val="clear" w:color="auto" w:fill="FFFFFF"/>
                              </w:rPr>
                              <w:t>630004, г. Новосибирск, а/я 23</w:t>
                            </w: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  <w:t>Фактический адрес: 630004, г. Новосибирск, Комсомольский пр-т, 13/1</w:t>
                            </w: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  <w:t xml:space="preserve">8-800-100-14-45 (Звонок по России бесплатный), +7(383)246-12-00, +7(383)246-12-01,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  <w:t>54@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atonlab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lang w:val="en-US"/>
                              </w:rPr>
                              <w:t>atonlab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b/>
                                <w:color w:val="365F91"/>
                                <w:sz w:val="16"/>
                              </w:rPr>
                            </w:pPr>
                          </w:p>
                          <w:p w:rsidR="0074693F" w:rsidRDefault="0074693F" w:rsidP="0074693F">
                            <w:pPr>
                              <w:jc w:val="center"/>
                              <w:rPr>
                                <w:b/>
                                <w:color w:val="365F9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69850</wp:posOffset>
                      </wp:positionV>
                      <wp:extent cx="6372860" cy="635"/>
                      <wp:effectExtent l="8890" t="6985" r="9525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68B1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1.3pt;margin-top:5.5pt;width:501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" strokecolor="#f68b1f" strokeweight="1pt">
                      <v:shadow color="#974706" opacity=".5" offset="-6pt,-6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1664970</wp:posOffset>
                      </wp:positionV>
                      <wp:extent cx="6325235" cy="635"/>
                      <wp:effectExtent l="8890" t="11430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52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68B1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1.3pt;margin-top:131.1pt;width:498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" strokecolor="#f68b1f" strokeweight="1pt">
                      <v:shadow color="#974706" opacity=".5" offset="-6pt,-6pt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91945" cy="1684655"/>
                  <wp:effectExtent l="0" t="0" r="8255" b="0"/>
                  <wp:docPr id="1" name="Рисунок 1" descr="Описание: Описание: Описание: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0" t="8188" r="13361" b="1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BF0" w:rsidRPr="004C1BDE" w:rsidRDefault="00490BF0"/>
    <w:p w:rsidR="00490BF0" w:rsidRPr="004C1BDE" w:rsidRDefault="00490BF0"/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1"/>
        <w:gridCol w:w="1276"/>
        <w:gridCol w:w="4878"/>
      </w:tblGrid>
      <w:tr w:rsidR="00490BF0" w:rsidRPr="004C1BDE" w:rsidTr="004C1BDE">
        <w:trPr>
          <w:trHeight w:val="1176"/>
        </w:trPr>
        <w:tc>
          <w:tcPr>
            <w:tcW w:w="3701" w:type="dxa"/>
            <w:shd w:val="clear" w:color="auto" w:fill="auto"/>
          </w:tcPr>
          <w:p w:rsidR="00490BF0" w:rsidRPr="004C1BDE" w:rsidRDefault="00490BF0" w:rsidP="00490BF0">
            <w:pPr>
              <w:pStyle w:val="ab"/>
              <w:spacing w:before="113" w:after="113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90BF0" w:rsidRPr="004C1BDE" w:rsidRDefault="00490BF0" w:rsidP="00490BF0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490BF0" w:rsidRPr="004C1BDE" w:rsidRDefault="00490BF0" w:rsidP="00490BF0">
            <w:pPr>
              <w:ind w:left="708" w:hanging="708"/>
              <w:jc w:val="right"/>
              <w:rPr>
                <w:sz w:val="26"/>
                <w:szCs w:val="26"/>
              </w:rPr>
            </w:pPr>
            <w:r w:rsidRPr="004C1BDE">
              <w:rPr>
                <w:sz w:val="26"/>
                <w:szCs w:val="26"/>
              </w:rPr>
              <w:fldChar w:fldCharType="begin"/>
            </w:r>
            <w:r w:rsidRPr="004C1BDE">
              <w:rPr>
                <w:sz w:val="26"/>
                <w:szCs w:val="26"/>
              </w:rPr>
              <w:instrText xml:space="preserve"> DOCVARIABLE rbtd_name \* MERGEFORMAT </w:instrText>
            </w:r>
            <w:r w:rsidRPr="004C1BDE">
              <w:rPr>
                <w:sz w:val="26"/>
                <w:szCs w:val="26"/>
              </w:rPr>
              <w:fldChar w:fldCharType="separate"/>
            </w:r>
            <w:r w:rsidR="001D3B51">
              <w:rPr>
                <w:sz w:val="26"/>
                <w:szCs w:val="26"/>
              </w:rPr>
              <w:t>Администрация Романовского сельсовета Чистоозерного района Новосиби</w:t>
            </w:r>
            <w:r w:rsidR="001D3B51">
              <w:rPr>
                <w:sz w:val="26"/>
                <w:szCs w:val="26"/>
              </w:rPr>
              <w:t>р</w:t>
            </w:r>
            <w:r w:rsidR="001D3B51">
              <w:rPr>
                <w:sz w:val="26"/>
                <w:szCs w:val="26"/>
              </w:rPr>
              <w:t>ской области</w:t>
            </w:r>
            <w:r w:rsidRPr="004C1BDE">
              <w:rPr>
                <w:sz w:val="26"/>
                <w:szCs w:val="26"/>
              </w:rPr>
              <w:fldChar w:fldCharType="end"/>
            </w:r>
          </w:p>
          <w:p w:rsidR="00490BF0" w:rsidRPr="004C1BDE" w:rsidRDefault="00490BF0" w:rsidP="00490BF0">
            <w:pPr>
              <w:ind w:left="708" w:hanging="708"/>
              <w:jc w:val="right"/>
              <w:rPr>
                <w:sz w:val="26"/>
                <w:szCs w:val="26"/>
              </w:rPr>
            </w:pPr>
          </w:p>
        </w:tc>
      </w:tr>
    </w:tbl>
    <w:p w:rsidR="00490BF0" w:rsidRPr="004C1BDE" w:rsidRDefault="00490BF0" w:rsidP="00490BF0"/>
    <w:p w:rsidR="00420006" w:rsidRPr="004C1BDE" w:rsidRDefault="00490BF0" w:rsidP="00490BF0">
      <w:pPr>
        <w:spacing w:line="360" w:lineRule="auto"/>
        <w:ind w:firstLine="851"/>
        <w:jc w:val="both"/>
        <w:rPr>
          <w:sz w:val="26"/>
          <w:szCs w:val="26"/>
        </w:rPr>
      </w:pPr>
      <w:r w:rsidRPr="004C1BDE">
        <w:rPr>
          <w:sz w:val="26"/>
          <w:szCs w:val="26"/>
        </w:rPr>
        <w:t xml:space="preserve">Настоящим уведомляю Вас о том, что во исполнение ч.3 ст. 18 закона № 426-ФЗ от 28.12.2013 г. сведения о результатах проведении СОУТ в рамках договора № </w:t>
      </w:r>
      <w:r w:rsidRPr="004C1BDE">
        <w:rPr>
          <w:sz w:val="26"/>
          <w:szCs w:val="26"/>
        </w:rPr>
        <w:fldChar w:fldCharType="begin"/>
      </w:r>
      <w:r w:rsidRPr="004C1BDE">
        <w:rPr>
          <w:sz w:val="26"/>
          <w:szCs w:val="26"/>
        </w:rPr>
        <w:instrText xml:space="preserve"> DOCVARIABLE n_dog \* MERGEFORMAT </w:instrText>
      </w:r>
      <w:r w:rsidRPr="004C1BDE">
        <w:rPr>
          <w:sz w:val="26"/>
          <w:szCs w:val="26"/>
        </w:rPr>
        <w:fldChar w:fldCharType="separate"/>
      </w:r>
      <w:r w:rsidR="001D3B51">
        <w:rPr>
          <w:sz w:val="26"/>
          <w:szCs w:val="26"/>
        </w:rPr>
        <w:t>398479</w:t>
      </w:r>
      <w:r w:rsidRPr="004C1BDE">
        <w:rPr>
          <w:sz w:val="26"/>
          <w:szCs w:val="26"/>
        </w:rPr>
        <w:fldChar w:fldCharType="end"/>
      </w:r>
      <w:r w:rsidRPr="004C1BDE">
        <w:rPr>
          <w:sz w:val="26"/>
          <w:szCs w:val="26"/>
        </w:rPr>
        <w:t xml:space="preserve"> от </w:t>
      </w:r>
      <w:r w:rsidRPr="004C1BDE">
        <w:rPr>
          <w:sz w:val="26"/>
          <w:szCs w:val="26"/>
        </w:rPr>
        <w:fldChar w:fldCharType="begin"/>
      </w:r>
      <w:r w:rsidRPr="004C1BDE">
        <w:rPr>
          <w:sz w:val="26"/>
          <w:szCs w:val="26"/>
        </w:rPr>
        <w:instrText xml:space="preserve"> DOCVARIABLE d_dog \* MERGEFORMAT </w:instrText>
      </w:r>
      <w:r w:rsidRPr="004C1BDE">
        <w:rPr>
          <w:sz w:val="26"/>
          <w:szCs w:val="26"/>
        </w:rPr>
        <w:fldChar w:fldCharType="separate"/>
      </w:r>
      <w:r w:rsidR="001D3B51">
        <w:rPr>
          <w:sz w:val="26"/>
          <w:szCs w:val="26"/>
        </w:rPr>
        <w:t>30.01.2024</w:t>
      </w:r>
      <w:r w:rsidRPr="004C1BDE">
        <w:rPr>
          <w:sz w:val="26"/>
          <w:szCs w:val="26"/>
        </w:rPr>
        <w:fldChar w:fldCharType="end"/>
      </w:r>
      <w:r w:rsidRPr="004C1BDE">
        <w:rPr>
          <w:sz w:val="26"/>
          <w:szCs w:val="26"/>
        </w:rPr>
        <w:t xml:space="preserve"> между </w:t>
      </w:r>
      <w:r w:rsidR="0074693F" w:rsidRPr="004C1BDE">
        <w:rPr>
          <w:color w:val="000000"/>
          <w:sz w:val="26"/>
          <w:szCs w:val="26"/>
        </w:rPr>
        <w:t>Общество с ограниченной ответственностью "Атон-экобезопасность и охрана труда"</w:t>
      </w:r>
      <w:r w:rsidRPr="004C1BDE">
        <w:rPr>
          <w:color w:val="000000"/>
          <w:sz w:val="26"/>
          <w:szCs w:val="26"/>
        </w:rPr>
        <w:t xml:space="preserve"> </w:t>
      </w:r>
      <w:r w:rsidRPr="004C1BDE">
        <w:rPr>
          <w:sz w:val="26"/>
          <w:szCs w:val="26"/>
        </w:rPr>
        <w:t xml:space="preserve">и </w:t>
      </w:r>
      <w:r w:rsidRPr="004C1BDE">
        <w:rPr>
          <w:sz w:val="26"/>
          <w:szCs w:val="26"/>
        </w:rPr>
        <w:fldChar w:fldCharType="begin"/>
      </w:r>
      <w:r w:rsidRPr="004C1BDE">
        <w:rPr>
          <w:sz w:val="26"/>
          <w:szCs w:val="26"/>
        </w:rPr>
        <w:instrText xml:space="preserve"> DOCVARIABLE rbtd_name \* MERGEFORMAT </w:instrText>
      </w:r>
      <w:r w:rsidRPr="004C1BDE">
        <w:rPr>
          <w:sz w:val="26"/>
          <w:szCs w:val="26"/>
        </w:rPr>
        <w:fldChar w:fldCharType="separate"/>
      </w:r>
      <w:r w:rsidR="001D3B51">
        <w:rPr>
          <w:sz w:val="26"/>
          <w:szCs w:val="26"/>
        </w:rPr>
        <w:t>Администрация Романовского сельсовета Чист</w:t>
      </w:r>
      <w:r w:rsidR="001D3B51">
        <w:rPr>
          <w:sz w:val="26"/>
          <w:szCs w:val="26"/>
        </w:rPr>
        <w:t>о</w:t>
      </w:r>
      <w:r w:rsidR="001D3B51">
        <w:rPr>
          <w:sz w:val="26"/>
          <w:szCs w:val="26"/>
        </w:rPr>
        <w:t>озерного района Новосибирской области</w:t>
      </w:r>
      <w:r w:rsidRPr="004C1BDE">
        <w:rPr>
          <w:sz w:val="26"/>
          <w:szCs w:val="26"/>
        </w:rPr>
        <w:fldChar w:fldCharType="end"/>
      </w:r>
      <w:r w:rsidRPr="004C1BDE">
        <w:rPr>
          <w:sz w:val="26"/>
          <w:szCs w:val="26"/>
        </w:rPr>
        <w:t xml:space="preserve"> (иде</w:t>
      </w:r>
      <w:r w:rsidRPr="004C1BDE">
        <w:rPr>
          <w:sz w:val="26"/>
          <w:szCs w:val="26"/>
        </w:rPr>
        <w:t>н</w:t>
      </w:r>
      <w:r w:rsidRPr="004C1BDE">
        <w:rPr>
          <w:sz w:val="26"/>
          <w:szCs w:val="26"/>
        </w:rPr>
        <w:t xml:space="preserve">тификационный номер в ФГИС СОУТ № </w:t>
      </w:r>
      <w:r w:rsidR="00816252" w:rsidRPr="004C1BDE">
        <w:rPr>
          <w:sz w:val="26"/>
          <w:szCs w:val="26"/>
        </w:rPr>
        <w:fldChar w:fldCharType="begin"/>
      </w:r>
      <w:r w:rsidR="00816252" w:rsidRPr="004C1BDE">
        <w:rPr>
          <w:sz w:val="26"/>
          <w:szCs w:val="26"/>
        </w:rPr>
        <w:instrText xml:space="preserve"> DOCVARIABLE sout_id \* MERGEFORMAT </w:instrText>
      </w:r>
      <w:r w:rsidR="00816252" w:rsidRPr="004C1BDE">
        <w:rPr>
          <w:sz w:val="26"/>
          <w:szCs w:val="26"/>
        </w:rPr>
        <w:fldChar w:fldCharType="separate"/>
      </w:r>
      <w:r w:rsidR="001D3B51">
        <w:rPr>
          <w:sz w:val="26"/>
          <w:szCs w:val="26"/>
        </w:rPr>
        <w:t>976266</w:t>
      </w:r>
      <w:r w:rsidR="00816252" w:rsidRPr="004C1BDE">
        <w:rPr>
          <w:sz w:val="26"/>
          <w:szCs w:val="26"/>
        </w:rPr>
        <w:fldChar w:fldCharType="end"/>
      </w:r>
      <w:r w:rsidR="00816252" w:rsidRPr="004C1BDE">
        <w:rPr>
          <w:sz w:val="26"/>
          <w:szCs w:val="26"/>
        </w:rPr>
        <w:t>)</w:t>
      </w:r>
      <w:r w:rsidRPr="004C1BDE">
        <w:rPr>
          <w:sz w:val="26"/>
          <w:szCs w:val="26"/>
        </w:rPr>
        <w:t xml:space="preserve"> были внесены в Федеральную государственную систему учета результатов проведения СОУТ за номером</w:t>
      </w:r>
      <w:r w:rsidR="003C3B84" w:rsidRPr="004C1BDE">
        <w:rPr>
          <w:sz w:val="26"/>
          <w:szCs w:val="26"/>
        </w:rPr>
        <w:t xml:space="preserve"> </w:t>
      </w:r>
      <w:r w:rsidR="003C3B84" w:rsidRPr="004C1BDE">
        <w:rPr>
          <w:sz w:val="26"/>
          <w:szCs w:val="26"/>
          <w:u w:val="single"/>
        </w:rPr>
        <w:t xml:space="preserve">  </w:t>
      </w:r>
      <w:r w:rsidR="003C3B84" w:rsidRPr="004C1BDE">
        <w:rPr>
          <w:sz w:val="26"/>
          <w:szCs w:val="26"/>
          <w:u w:val="single"/>
        </w:rPr>
        <w:fldChar w:fldCharType="begin"/>
      </w:r>
      <w:r w:rsidR="003C3B84" w:rsidRPr="004C1BDE">
        <w:rPr>
          <w:sz w:val="26"/>
          <w:szCs w:val="26"/>
          <w:u w:val="single"/>
        </w:rPr>
        <w:instrText xml:space="preserve"> DOCVARIABLE sout_id \* MERGEFORMAT </w:instrText>
      </w:r>
      <w:r w:rsidR="003C3B84" w:rsidRPr="004C1BDE">
        <w:rPr>
          <w:sz w:val="26"/>
          <w:szCs w:val="26"/>
          <w:u w:val="single"/>
        </w:rPr>
        <w:fldChar w:fldCharType="separate"/>
      </w:r>
      <w:r w:rsidR="001D3B51">
        <w:rPr>
          <w:sz w:val="26"/>
          <w:szCs w:val="26"/>
          <w:u w:val="single"/>
        </w:rPr>
        <w:t>976266</w:t>
      </w:r>
      <w:r w:rsidR="003C3B84" w:rsidRPr="004C1BDE">
        <w:rPr>
          <w:sz w:val="26"/>
          <w:szCs w:val="26"/>
          <w:u w:val="single"/>
        </w:rPr>
        <w:fldChar w:fldCharType="end"/>
      </w:r>
      <w:r w:rsidR="003C3B84" w:rsidRPr="004C1BDE">
        <w:rPr>
          <w:sz w:val="26"/>
          <w:szCs w:val="26"/>
          <w:u w:val="single"/>
        </w:rPr>
        <w:t xml:space="preserve">  </w:t>
      </w:r>
      <w:r w:rsidRPr="004C1BDE">
        <w:rPr>
          <w:sz w:val="26"/>
          <w:szCs w:val="26"/>
        </w:rPr>
        <w:t xml:space="preserve">. </w:t>
      </w:r>
    </w:p>
    <w:p w:rsidR="00490BF0" w:rsidRPr="004C1BDE" w:rsidRDefault="00490BF0" w:rsidP="00490BF0">
      <w:pPr>
        <w:spacing w:line="360" w:lineRule="auto"/>
        <w:ind w:firstLine="851"/>
        <w:jc w:val="both"/>
        <w:rPr>
          <w:sz w:val="26"/>
          <w:szCs w:val="26"/>
        </w:rPr>
      </w:pPr>
      <w:r w:rsidRPr="004C1BDE">
        <w:rPr>
          <w:sz w:val="26"/>
          <w:szCs w:val="26"/>
        </w:rPr>
        <w:t>Дата внесения с</w:t>
      </w:r>
      <w:bookmarkStart w:id="0" w:name="_GoBack"/>
      <w:bookmarkEnd w:id="0"/>
      <w:r w:rsidRPr="004C1BDE">
        <w:rPr>
          <w:sz w:val="26"/>
          <w:szCs w:val="26"/>
        </w:rPr>
        <w:t xml:space="preserve">ведений: </w:t>
      </w:r>
      <w:r w:rsidR="001D3B51">
        <w:rPr>
          <w:sz w:val="26"/>
          <w:szCs w:val="26"/>
        </w:rPr>
        <w:t>26.07.2024</w:t>
      </w:r>
      <w:r w:rsidRPr="004C1BDE">
        <w:rPr>
          <w:sz w:val="26"/>
          <w:szCs w:val="26"/>
        </w:rPr>
        <w:t xml:space="preserve"> </w:t>
      </w:r>
    </w:p>
    <w:p w:rsidR="00D5110A" w:rsidRPr="004C1BDE" w:rsidRDefault="00490BF0" w:rsidP="0074693F">
      <w:pPr>
        <w:spacing w:line="360" w:lineRule="auto"/>
        <w:ind w:firstLine="851"/>
        <w:jc w:val="both"/>
        <w:rPr>
          <w:sz w:val="26"/>
          <w:szCs w:val="26"/>
        </w:rPr>
      </w:pPr>
      <w:r w:rsidRPr="004C1BDE">
        <w:rPr>
          <w:sz w:val="26"/>
          <w:szCs w:val="26"/>
        </w:rPr>
        <w:t>Так же напоминаю, что специальная оценка условий труда на рабочем месте проводится не реже чем один раз в пять лет, если иное не установлено Федеральным законом № 426-ФЗ от 28.12.2013 г. Указанный срок исчисляется со дня внесения свед</w:t>
      </w:r>
      <w:r w:rsidRPr="004C1BDE">
        <w:rPr>
          <w:sz w:val="26"/>
          <w:szCs w:val="26"/>
        </w:rPr>
        <w:t>е</w:t>
      </w:r>
      <w:r w:rsidRPr="004C1BDE">
        <w:rPr>
          <w:sz w:val="26"/>
          <w:szCs w:val="26"/>
        </w:rPr>
        <w:t xml:space="preserve">ний о результатах проведения специальной оценки условий труда в информационную систему учета. </w:t>
      </w:r>
    </w:p>
    <w:sectPr w:rsidR="00D5110A" w:rsidRPr="004C1BDE" w:rsidSect="00490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851" w:left="12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51" w:rsidRDefault="001D3B51" w:rsidP="001D3B51">
      <w:r>
        <w:separator/>
      </w:r>
    </w:p>
  </w:endnote>
  <w:endnote w:type="continuationSeparator" w:id="0">
    <w:p w:rsidR="001D3B51" w:rsidRDefault="001D3B51" w:rsidP="001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1D3B5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1D3B5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1D3B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51" w:rsidRDefault="001D3B51" w:rsidP="001D3B51">
      <w:r>
        <w:separator/>
      </w:r>
    </w:p>
  </w:footnote>
  <w:footnote w:type="continuationSeparator" w:id="0">
    <w:p w:rsidR="001D3B51" w:rsidRDefault="001D3B51" w:rsidP="001D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1D3B5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1D3B5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1D3B5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" w:val="                                                                        "/>
    <w:docVar w:name="adv_info1" w:val="     "/>
    <w:docVar w:name="adv_info2" w:val="     "/>
    <w:docVar w:name="adv_info3" w:val="     "/>
    <w:docVar w:name="att_adr" w:val="         "/>
    <w:docVar w:name="att_date" w:val="         "/>
    <w:docVar w:name="att_inn" w:val="############"/>
    <w:docVar w:name="att_num" w:val="         "/>
    <w:docVar w:name="att_ogrn" w:val="############"/>
    <w:docVar w:name="att_org" w:val="         "/>
    <w:docVar w:name="ceh_info" w:val="     "/>
    <w:docVar w:name="D_dog" w:val="30.01.2024"/>
    <w:docVar w:name="D_prikaz" w:val="16.01.2024"/>
    <w:docVar w:name="fill_date" w:val="   "/>
    <w:docVar w:name="inn" w:val="                                                   "/>
    <w:docVar w:name="kpp_code" w:val="544101001"/>
    <w:docVar w:name="N_dog" w:val="398479"/>
    <w:docVar w:name="N_prikaz" w:val="3"/>
    <w:docVar w:name="ogrn" w:val="                                                   "/>
    <w:docVar w:name="okved" w:val="                                                                        "/>
    <w:docVar w:name="org" w:val="                                                   "/>
    <w:docVar w:name="rbtd_adr" w:val="632705, Новосибирская обл., Чистоозерный р-н, с. Романовка, ул. Центральная, зд. 44"/>
    <w:docVar w:name="rbtd_adr2" w:val="Отсутствует"/>
    <w:docVar w:name="rbtd_col_rab" w:val="1"/>
    <w:docVar w:name="rbtd_col_rms" w:val="1"/>
    <w:docVar w:name="rbtd_col_wom" w:val="0"/>
    <w:docVar w:name="rbtd_col18" w:val="0"/>
    <w:docVar w:name="rbtd_email" w:val="romanovka_sovet@mail.ru"/>
    <w:docVar w:name="rbtd_fax" w:val="Отсутствует"/>
    <w:docVar w:name="rbtd_fio" w:val="Клименко Игорь Петрович"/>
    <w:docVar w:name="rbtd_inn" w:val="5441101273"/>
    <w:docVar w:name="rbtd_invalid" w:val="0"/>
    <w:docVar w:name="rbtd_kod1" w:val="04199412"/>
    <w:docVar w:name="rbtd_kod2" w:val="3300500"/>
    <w:docVar w:name="rbtd_kod3" w:val="84.11.35"/>
    <w:docVar w:name="rbtd_kod4" w:val="50258825001"/>
    <w:docVar w:name="rbtd_kpp" w:val="544101001"/>
    <w:docVar w:name="rbtd_name" w:val="Администрация Романовского сельсовета Чистоозерного района Новосибирской области"/>
    <w:docVar w:name="rbtd_ogrn" w:val="1025405021223"/>
    <w:docVar w:name="rbtd_phone" w:val="Отсутствует"/>
    <w:docVar w:name="rbtd_sout_id" w:val="976266"/>
    <w:docVar w:name="sout_id" w:val="976266"/>
    <w:docVar w:name="sv_docs" w:val="1"/>
    <w:docVar w:name="VictimsNumber1" w:val="0"/>
    <w:docVar w:name="VictimsNumber2" w:val="0"/>
    <w:docVar w:name="VictimsNumber3" w:val="0"/>
  </w:docVars>
  <w:rsids>
    <w:rsidRoot w:val="001D3B51"/>
    <w:rsid w:val="0002033E"/>
    <w:rsid w:val="00037430"/>
    <w:rsid w:val="0009186E"/>
    <w:rsid w:val="000C5130"/>
    <w:rsid w:val="000F0714"/>
    <w:rsid w:val="000F32A7"/>
    <w:rsid w:val="00157CDD"/>
    <w:rsid w:val="00196135"/>
    <w:rsid w:val="001A7AC3"/>
    <w:rsid w:val="001B19D8"/>
    <w:rsid w:val="001D3B51"/>
    <w:rsid w:val="0021035B"/>
    <w:rsid w:val="00237B32"/>
    <w:rsid w:val="002743B5"/>
    <w:rsid w:val="002761BA"/>
    <w:rsid w:val="002D61B0"/>
    <w:rsid w:val="003A1C01"/>
    <w:rsid w:val="003A2259"/>
    <w:rsid w:val="003C3080"/>
    <w:rsid w:val="003C3B84"/>
    <w:rsid w:val="003C79E5"/>
    <w:rsid w:val="003F4B55"/>
    <w:rsid w:val="0040345E"/>
    <w:rsid w:val="00420006"/>
    <w:rsid w:val="00450E3E"/>
    <w:rsid w:val="00454067"/>
    <w:rsid w:val="004646CB"/>
    <w:rsid w:val="00490BF0"/>
    <w:rsid w:val="00495D50"/>
    <w:rsid w:val="004B7161"/>
    <w:rsid w:val="004C1BDE"/>
    <w:rsid w:val="004C6BD0"/>
    <w:rsid w:val="004D3FF5"/>
    <w:rsid w:val="004E5CB1"/>
    <w:rsid w:val="00501269"/>
    <w:rsid w:val="005256D9"/>
    <w:rsid w:val="00547088"/>
    <w:rsid w:val="005567D6"/>
    <w:rsid w:val="005645F0"/>
    <w:rsid w:val="00572AE0"/>
    <w:rsid w:val="00584289"/>
    <w:rsid w:val="005923B3"/>
    <w:rsid w:val="005F54D9"/>
    <w:rsid w:val="005F64E6"/>
    <w:rsid w:val="0065289A"/>
    <w:rsid w:val="0067226F"/>
    <w:rsid w:val="00725C51"/>
    <w:rsid w:val="0074693F"/>
    <w:rsid w:val="007C5F65"/>
    <w:rsid w:val="00816252"/>
    <w:rsid w:val="00820552"/>
    <w:rsid w:val="0086576F"/>
    <w:rsid w:val="009647F7"/>
    <w:rsid w:val="009A1326"/>
    <w:rsid w:val="009D6532"/>
    <w:rsid w:val="00A026A4"/>
    <w:rsid w:val="00A103F1"/>
    <w:rsid w:val="00B12F45"/>
    <w:rsid w:val="00B2089E"/>
    <w:rsid w:val="00B3448B"/>
    <w:rsid w:val="00B4347B"/>
    <w:rsid w:val="00BA560A"/>
    <w:rsid w:val="00C0355B"/>
    <w:rsid w:val="00C30DA5"/>
    <w:rsid w:val="00C93056"/>
    <w:rsid w:val="00CA2E96"/>
    <w:rsid w:val="00CC6DBE"/>
    <w:rsid w:val="00CD2568"/>
    <w:rsid w:val="00D11966"/>
    <w:rsid w:val="00D5110A"/>
    <w:rsid w:val="00DC0F74"/>
    <w:rsid w:val="00DC1A91"/>
    <w:rsid w:val="00DD6622"/>
    <w:rsid w:val="00E176C5"/>
    <w:rsid w:val="00E25119"/>
    <w:rsid w:val="00E458F1"/>
    <w:rsid w:val="00EA3306"/>
    <w:rsid w:val="00EB7BDE"/>
    <w:rsid w:val="00EC5373"/>
    <w:rsid w:val="00F06873"/>
    <w:rsid w:val="00F262EE"/>
    <w:rsid w:val="00F46A2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NoSpacing">
    <w:name w:val="No Spacing"/>
    <w:rsid w:val="005256D9"/>
    <w:rPr>
      <w:rFonts w:ascii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490BF0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bx-font">
    <w:name w:val="bx-font"/>
    <w:rsid w:val="0074693F"/>
  </w:style>
  <w:style w:type="paragraph" w:styleId="ac">
    <w:name w:val="header"/>
    <w:basedOn w:val="a"/>
    <w:link w:val="ad"/>
    <w:rsid w:val="001D3B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D3B51"/>
    <w:rPr>
      <w:sz w:val="24"/>
    </w:rPr>
  </w:style>
  <w:style w:type="paragraph" w:styleId="ae">
    <w:name w:val="footer"/>
    <w:basedOn w:val="a"/>
    <w:link w:val="af"/>
    <w:rsid w:val="001D3B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D3B5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NoSpacing">
    <w:name w:val="No Spacing"/>
    <w:rsid w:val="005256D9"/>
    <w:rPr>
      <w:rFonts w:ascii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490BF0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bx-font">
    <w:name w:val="bx-font"/>
    <w:rsid w:val="0074693F"/>
  </w:style>
  <w:style w:type="paragraph" w:styleId="ac">
    <w:name w:val="header"/>
    <w:basedOn w:val="a"/>
    <w:link w:val="ad"/>
    <w:rsid w:val="001D3B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D3B51"/>
    <w:rPr>
      <w:sz w:val="24"/>
    </w:rPr>
  </w:style>
  <w:style w:type="paragraph" w:styleId="ae">
    <w:name w:val="footer"/>
    <w:basedOn w:val="a"/>
    <w:link w:val="af"/>
    <w:rsid w:val="001D3B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D3B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ttest5\5.1\templates\notify_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notify_doc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 </vt:lpstr>
    </vt:vector>
  </TitlesOfParts>
  <Company>Krokoz™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creator>Ольга Дьяченко</dc:creator>
  <cp:lastModifiedBy>Ольга Дьяченко</cp:lastModifiedBy>
  <cp:revision>1</cp:revision>
  <dcterms:created xsi:type="dcterms:W3CDTF">2024-07-26T07:15:00Z</dcterms:created>
  <dcterms:modified xsi:type="dcterms:W3CDTF">2024-07-26T07:16:00Z</dcterms:modified>
</cp:coreProperties>
</file>